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180"/>
        <w:gridCol w:w="2160"/>
      </w:tblGrid>
      <w:tr w:rsidR="004B7063" w14:paraId="33937501" w14:textId="77777777" w:rsidTr="00A66A00">
        <w:tc>
          <w:tcPr>
            <w:tcW w:w="1208" w:type="dxa"/>
            <w:shd w:val="clear" w:color="auto" w:fill="auto"/>
          </w:tcPr>
          <w:p w14:paraId="2B48B3BB" w14:textId="77777777" w:rsidR="002030FC" w:rsidRPr="00A66A00" w:rsidRDefault="002030FC">
            <w:pPr>
              <w:rPr>
                <w:sz w:val="16"/>
                <w:szCs w:val="16"/>
              </w:rPr>
            </w:pPr>
          </w:p>
          <w:p w14:paraId="1F23E640" w14:textId="268E71B2" w:rsidR="004B7063" w:rsidRDefault="00FE3EF4">
            <w:r>
              <w:rPr>
                <w:noProof/>
              </w:rPr>
              <w:drawing>
                <wp:inline distT="0" distB="0" distL="0" distR="0" wp14:anchorId="74905F9E" wp14:editId="3E0A2732">
                  <wp:extent cx="62865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4EC82" w14:textId="77777777" w:rsidR="004B7063" w:rsidRDefault="004B7063"/>
        </w:tc>
        <w:tc>
          <w:tcPr>
            <w:tcW w:w="7180" w:type="dxa"/>
            <w:shd w:val="clear" w:color="auto" w:fill="auto"/>
          </w:tcPr>
          <w:p w14:paraId="52320719" w14:textId="77777777" w:rsidR="004B7063" w:rsidRDefault="004B7063"/>
          <w:p w14:paraId="64473C0C" w14:textId="77777777" w:rsidR="004B7063" w:rsidRDefault="004B7063"/>
          <w:p w14:paraId="1BD77CC4" w14:textId="77777777" w:rsidR="004B7063" w:rsidRPr="00A66A00" w:rsidRDefault="004B7063">
            <w:pPr>
              <w:rPr>
                <w:b/>
                <w:sz w:val="60"/>
                <w:szCs w:val="60"/>
              </w:rPr>
            </w:pPr>
            <w:r w:rsidRPr="00A66A00">
              <w:rPr>
                <w:b/>
                <w:sz w:val="60"/>
                <w:szCs w:val="60"/>
              </w:rPr>
              <w:t>Datchet Parish Council</w:t>
            </w:r>
          </w:p>
        </w:tc>
        <w:tc>
          <w:tcPr>
            <w:tcW w:w="2160" w:type="dxa"/>
            <w:shd w:val="clear" w:color="auto" w:fill="auto"/>
          </w:tcPr>
          <w:p w14:paraId="34DA2DF7" w14:textId="77777777" w:rsidR="004B7063" w:rsidRDefault="004B7063"/>
          <w:p w14:paraId="31223080" w14:textId="77777777" w:rsidR="004B7063" w:rsidRPr="00A66A00" w:rsidRDefault="004B7063" w:rsidP="00A66A00">
            <w:pPr>
              <w:jc w:val="right"/>
              <w:rPr>
                <w:sz w:val="26"/>
                <w:szCs w:val="26"/>
              </w:rPr>
            </w:pPr>
            <w:smartTag w:uri="urn:schemas-microsoft-com:office:smarttags" w:element="address">
              <w:smartTag w:uri="urn:schemas-microsoft-com:office:smarttags" w:element="Street">
                <w:r w:rsidRPr="00A66A00">
                  <w:rPr>
                    <w:sz w:val="26"/>
                    <w:szCs w:val="26"/>
                  </w:rPr>
                  <w:t>1 Allen Way</w:t>
                </w:r>
              </w:smartTag>
            </w:smartTag>
          </w:p>
          <w:p w14:paraId="07AB7B31" w14:textId="77777777" w:rsidR="002030FC" w:rsidRPr="00A66A00" w:rsidRDefault="004B7063" w:rsidP="00A66A00">
            <w:pPr>
              <w:jc w:val="right"/>
              <w:rPr>
                <w:sz w:val="26"/>
                <w:szCs w:val="26"/>
              </w:rPr>
            </w:pPr>
            <w:r w:rsidRPr="00A66A00">
              <w:rPr>
                <w:sz w:val="26"/>
                <w:szCs w:val="26"/>
              </w:rPr>
              <w:t>Datchet</w:t>
            </w:r>
          </w:p>
          <w:p w14:paraId="58A1AE5D" w14:textId="77777777" w:rsidR="004B7063" w:rsidRPr="00A66A00" w:rsidRDefault="004B7063" w:rsidP="00A66A00">
            <w:pPr>
              <w:jc w:val="right"/>
              <w:rPr>
                <w:sz w:val="26"/>
                <w:szCs w:val="26"/>
              </w:rPr>
            </w:pPr>
            <w:smartTag w:uri="urn:schemas-microsoft-com:office:smarttags" w:element="place">
              <w:r w:rsidRPr="00A66A00">
                <w:rPr>
                  <w:sz w:val="26"/>
                  <w:szCs w:val="26"/>
                </w:rPr>
                <w:t>Berkshire</w:t>
              </w:r>
            </w:smartTag>
          </w:p>
          <w:p w14:paraId="4DAAFC07" w14:textId="77777777" w:rsidR="004B7063" w:rsidRDefault="004B7063" w:rsidP="00A66A00">
            <w:pPr>
              <w:jc w:val="right"/>
            </w:pPr>
            <w:r w:rsidRPr="00A66A00">
              <w:rPr>
                <w:sz w:val="26"/>
                <w:szCs w:val="26"/>
              </w:rPr>
              <w:t>SL3 9HR</w:t>
            </w:r>
          </w:p>
        </w:tc>
      </w:tr>
    </w:tbl>
    <w:p w14:paraId="3AFC86BF" w14:textId="42B45303" w:rsidR="00B026FF" w:rsidRPr="00FE3EF4" w:rsidRDefault="004B7063" w:rsidP="00FE3EF4">
      <w:pPr>
        <w:ind w:right="-468"/>
        <w:rPr>
          <w:b/>
          <w:bCs/>
        </w:rPr>
      </w:pPr>
      <w:r>
        <w:t xml:space="preserve">Web: </w:t>
      </w:r>
      <w:hyperlink r:id="rId6" w:history="1">
        <w:r w:rsidR="00B13297" w:rsidRPr="008B4E19">
          <w:rPr>
            <w:rStyle w:val="Hyperlink"/>
          </w:rPr>
          <w:t>www.datchetparishcouncil.gov.uk</w:t>
        </w:r>
      </w:hyperlink>
      <w:r>
        <w:tab/>
      </w:r>
      <w:r>
        <w:tab/>
      </w:r>
      <w:r>
        <w:tab/>
      </w:r>
      <w:r>
        <w:tab/>
      </w:r>
      <w:r w:rsidR="00FE3EF4" w:rsidRPr="00FE3EF4">
        <w:rPr>
          <w:b/>
          <w:bCs/>
        </w:rPr>
        <w:t xml:space="preserve">Sonia </w:t>
      </w:r>
      <w:r w:rsidR="00FE3EF4">
        <w:rPr>
          <w:b/>
          <w:bCs/>
        </w:rPr>
        <w:t xml:space="preserve">Masikito - </w:t>
      </w:r>
      <w:r w:rsidRPr="00FE3EF4">
        <w:rPr>
          <w:b/>
          <w:bCs/>
        </w:rPr>
        <w:t>Clerk</w:t>
      </w:r>
      <w:r w:rsidR="00E10607" w:rsidRPr="00FE3EF4">
        <w:rPr>
          <w:b/>
          <w:bCs/>
        </w:rPr>
        <w:t xml:space="preserve"> to the Council</w:t>
      </w:r>
    </w:p>
    <w:p w14:paraId="04CA2FFF" w14:textId="77777777" w:rsidR="004B7063" w:rsidRPr="004B7063" w:rsidRDefault="004B7063" w:rsidP="004B7063">
      <w:pPr>
        <w:ind w:left="5760" w:right="-468"/>
        <w:jc w:val="right"/>
        <w:rPr>
          <w:sz w:val="60"/>
          <w:szCs w:val="60"/>
          <w:lang w:val="en-GB"/>
        </w:rPr>
      </w:pPr>
      <w:r>
        <w:t xml:space="preserve">Email: </w:t>
      </w:r>
      <w:r w:rsidRPr="004B7063">
        <w:rPr>
          <w:u w:val="single"/>
        </w:rPr>
        <w:t>Clerk@datchetparishcouncil.</w:t>
      </w:r>
      <w:r w:rsidR="00EF366E">
        <w:rPr>
          <w:u w:val="single"/>
        </w:rPr>
        <w:t>gov</w:t>
      </w:r>
      <w:r w:rsidRPr="004B7063">
        <w:rPr>
          <w:u w:val="single"/>
        </w:rPr>
        <w:t>.uk</w:t>
      </w:r>
    </w:p>
    <w:p w14:paraId="5B9FFE9C" w14:textId="77777777" w:rsidR="004B7063" w:rsidRDefault="001369A5" w:rsidP="002030FC">
      <w:pPr>
        <w:ind w:right="-468"/>
        <w:jc w:val="right"/>
        <w:rPr>
          <w:lang w:val="en-GB"/>
        </w:rPr>
      </w:pPr>
      <w:r>
        <w:rPr>
          <w:lang w:val="en-GB"/>
        </w:rPr>
        <w:t>Tel</w:t>
      </w:r>
      <w:r w:rsidR="001F2DB4">
        <w:rPr>
          <w:lang w:val="en-GB"/>
        </w:rPr>
        <w:t>: 01753 77</w:t>
      </w:r>
      <w:r w:rsidR="002030FC">
        <w:rPr>
          <w:lang w:val="en-GB"/>
        </w:rPr>
        <w:t>3499</w:t>
      </w:r>
    </w:p>
    <w:p w14:paraId="23F7909F" w14:textId="77777777" w:rsidR="001C2AE3" w:rsidRDefault="001C2AE3" w:rsidP="002030FC">
      <w:pPr>
        <w:ind w:right="-468"/>
        <w:jc w:val="right"/>
        <w:rPr>
          <w:lang w:val="en-GB"/>
        </w:rPr>
      </w:pPr>
    </w:p>
    <w:p w14:paraId="6B73F774" w14:textId="77777777" w:rsidR="008F6DA9" w:rsidRDefault="008F6DA9" w:rsidP="008F6DA9"/>
    <w:p w14:paraId="5AE91938" w14:textId="77777777" w:rsidR="000A27CE" w:rsidRDefault="000A27CE" w:rsidP="008F6DA9"/>
    <w:p w14:paraId="3D0DCEFB" w14:textId="77777777" w:rsidR="006D541B" w:rsidRPr="00997CD4" w:rsidRDefault="006D541B" w:rsidP="006D541B">
      <w:pPr>
        <w:rPr>
          <w:noProof/>
          <w:sz w:val="22"/>
          <w:szCs w:val="22"/>
          <w:lang w:eastAsia="en-GB"/>
        </w:rPr>
      </w:pPr>
      <w:bookmarkStart w:id="0" w:name="_MailAutoSig"/>
      <w:r w:rsidRPr="00997CD4">
        <w:rPr>
          <w:noProof/>
          <w:sz w:val="22"/>
          <w:szCs w:val="22"/>
          <w:lang w:eastAsia="en-GB"/>
        </w:rPr>
        <w:t> </w:t>
      </w:r>
      <w:bookmarkEnd w:id="0"/>
    </w:p>
    <w:p w14:paraId="559C4EBE" w14:textId="77777777" w:rsidR="00997CD4" w:rsidRPr="00997CD4" w:rsidRDefault="00997CD4" w:rsidP="006D541B">
      <w:pPr>
        <w:rPr>
          <w:noProof/>
          <w:sz w:val="22"/>
          <w:szCs w:val="22"/>
          <w:lang w:eastAsia="en-GB"/>
        </w:rPr>
      </w:pPr>
    </w:p>
    <w:p w14:paraId="25EE2FF2" w14:textId="23E68140" w:rsidR="00822B6B" w:rsidRDefault="00997CD4" w:rsidP="00997CD4">
      <w:r w:rsidRPr="00997CD4">
        <w:t>To:</w:t>
      </w:r>
      <w:r w:rsidRPr="00997CD4">
        <w:tab/>
        <w:t xml:space="preserve">Environment Agency </w:t>
      </w:r>
    </w:p>
    <w:p w14:paraId="3E8B2744" w14:textId="7EE803FE" w:rsidR="00997CD4" w:rsidRPr="00997CD4" w:rsidRDefault="00997CD4" w:rsidP="00822B6B">
      <w:pPr>
        <w:ind w:firstLine="720"/>
        <w:rPr>
          <w:lang w:val="en-GB"/>
        </w:rPr>
      </w:pPr>
      <w:r w:rsidRPr="00997CD4">
        <w:t xml:space="preserve">Surrey County Council </w:t>
      </w:r>
    </w:p>
    <w:p w14:paraId="7B6E2C8C" w14:textId="77777777" w:rsidR="00997CD4" w:rsidRPr="00997CD4" w:rsidRDefault="00997CD4" w:rsidP="00997CD4">
      <w:r w:rsidRPr="00997CD4">
        <w:tab/>
        <w:t>Planning Inspectorate</w:t>
      </w:r>
    </w:p>
    <w:p w14:paraId="4CAFF6B0" w14:textId="77777777" w:rsidR="00997CD4" w:rsidRPr="00997CD4" w:rsidRDefault="00997CD4" w:rsidP="00997CD4">
      <w:r w:rsidRPr="00997CD4">
        <w:t>cc</w:t>
      </w:r>
      <w:r w:rsidRPr="00997CD4">
        <w:tab/>
        <w:t>RBWM</w:t>
      </w:r>
    </w:p>
    <w:p w14:paraId="0232E786" w14:textId="77777777" w:rsidR="00997CD4" w:rsidRPr="00997CD4" w:rsidRDefault="00997CD4" w:rsidP="00997CD4"/>
    <w:p w14:paraId="15979349" w14:textId="218D1EA6" w:rsidR="00997CD4" w:rsidRPr="00997CD4" w:rsidRDefault="00997CD4" w:rsidP="00997CD4">
      <w:r w:rsidRPr="00997CD4">
        <w:t>Date:</w:t>
      </w:r>
      <w:r w:rsidRPr="00997CD4">
        <w:tab/>
        <w:t>15/12/2023</w:t>
      </w:r>
    </w:p>
    <w:p w14:paraId="72FA06B9" w14:textId="77777777" w:rsidR="00997CD4" w:rsidRPr="00997CD4" w:rsidRDefault="00997CD4" w:rsidP="00997CD4"/>
    <w:p w14:paraId="7CE0D1AD" w14:textId="77777777" w:rsidR="00997CD4" w:rsidRPr="00997CD4" w:rsidRDefault="00997CD4" w:rsidP="00997CD4">
      <w:r w:rsidRPr="00997CD4">
        <w:t>To whom it may concern</w:t>
      </w:r>
    </w:p>
    <w:p w14:paraId="57D8DE65" w14:textId="77777777" w:rsidR="00997CD4" w:rsidRPr="00997CD4" w:rsidRDefault="00997CD4" w:rsidP="00997CD4"/>
    <w:p w14:paraId="35D8AEF8" w14:textId="77777777" w:rsidR="00997CD4" w:rsidRPr="00997CD4" w:rsidRDefault="00997CD4" w:rsidP="00997CD4">
      <w:pPr>
        <w:jc w:val="center"/>
        <w:rPr>
          <w:b/>
          <w:u w:val="single"/>
        </w:rPr>
      </w:pPr>
      <w:r w:rsidRPr="00997CD4">
        <w:rPr>
          <w:b/>
          <w:u w:val="single"/>
        </w:rPr>
        <w:t>RIVER THAMES SCHEME</w:t>
      </w:r>
    </w:p>
    <w:p w14:paraId="54BD379C" w14:textId="77777777" w:rsidR="00997CD4" w:rsidRPr="00997CD4" w:rsidRDefault="00997CD4" w:rsidP="00997CD4"/>
    <w:p w14:paraId="7A0B3B80" w14:textId="11F76644" w:rsidR="00997CD4" w:rsidRPr="00997CD4" w:rsidRDefault="00997CD4" w:rsidP="00997CD4">
      <w:r w:rsidRPr="00997CD4">
        <w:t>At the Datchet Parish Council Meeting held on Monday 11/12/2023 the following motion was approved unanimously</w:t>
      </w:r>
      <w:r w:rsidR="00822B6B">
        <w:t xml:space="preserve">. </w:t>
      </w:r>
    </w:p>
    <w:p w14:paraId="1BF6A9EB" w14:textId="77777777" w:rsidR="00997CD4" w:rsidRPr="00997CD4" w:rsidRDefault="00997CD4" w:rsidP="00997CD4"/>
    <w:p w14:paraId="60E15F21" w14:textId="77777777" w:rsidR="00997CD4" w:rsidRPr="00997CD4" w:rsidRDefault="00997CD4" w:rsidP="00997CD4">
      <w:pPr>
        <w:rPr>
          <w:b/>
        </w:rPr>
      </w:pPr>
      <w:r w:rsidRPr="00997CD4">
        <w:rPr>
          <w:b/>
        </w:rPr>
        <w:t xml:space="preserve">To approve that Datchet Parish Council writes to the Environment Agency, Surrey County Council and the Planning Inspectorate (with cc. to RBWM) to record their </w:t>
      </w:r>
      <w:r w:rsidRPr="00997CD4">
        <w:rPr>
          <w:b/>
          <w:u w:val="single"/>
        </w:rPr>
        <w:t>INTENTION TO OBJECT</w:t>
      </w:r>
      <w:r w:rsidRPr="00997CD4">
        <w:rPr>
          <w:b/>
        </w:rPr>
        <w:t xml:space="preserve"> to the River Thames Scheme Development Consent Order application.</w:t>
      </w:r>
    </w:p>
    <w:p w14:paraId="410B6F1F" w14:textId="77777777" w:rsidR="00997CD4" w:rsidRPr="00997CD4" w:rsidRDefault="00997CD4" w:rsidP="00997CD4">
      <w:pPr>
        <w:rPr>
          <w:b/>
        </w:rPr>
      </w:pPr>
    </w:p>
    <w:p w14:paraId="6EB2D4F2" w14:textId="77777777" w:rsidR="00997CD4" w:rsidRPr="00997CD4" w:rsidRDefault="00997CD4" w:rsidP="00997CD4">
      <w:pPr>
        <w:rPr>
          <w:b/>
        </w:rPr>
      </w:pPr>
    </w:p>
    <w:p w14:paraId="45C25C96" w14:textId="77777777" w:rsidR="00822B6B" w:rsidRDefault="00822B6B" w:rsidP="00822B6B">
      <w:r>
        <w:t>Kind Regards</w:t>
      </w:r>
    </w:p>
    <w:p w14:paraId="1C9244F8" w14:textId="2D28F0F0" w:rsidR="00822B6B" w:rsidRDefault="00822B6B" w:rsidP="00822B6B">
      <w:r>
        <w:rPr>
          <w:noProof/>
        </w:rPr>
        <w:drawing>
          <wp:inline distT="0" distB="0" distL="0" distR="0" wp14:anchorId="16AFED40" wp14:editId="5CF93E81">
            <wp:extent cx="1114425" cy="561975"/>
            <wp:effectExtent l="0" t="0" r="9525" b="9525"/>
            <wp:docPr id="1424735997" name="Picture 1424735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AF9F" w14:textId="77777777" w:rsidR="00822B6B" w:rsidRDefault="00822B6B" w:rsidP="00822B6B">
      <w:r>
        <w:t xml:space="preserve"> </w:t>
      </w:r>
    </w:p>
    <w:p w14:paraId="1A6C4B65" w14:textId="77777777" w:rsidR="00822B6B" w:rsidRDefault="00822B6B" w:rsidP="00822B6B">
      <w:r>
        <w:t>Sonia Masikito</w:t>
      </w:r>
    </w:p>
    <w:p w14:paraId="6E7D4BFC" w14:textId="35D833D6" w:rsidR="00997CD4" w:rsidRDefault="00E574E1" w:rsidP="00822B6B">
      <w:r>
        <w:t xml:space="preserve">Clerk to the Council </w:t>
      </w:r>
    </w:p>
    <w:p w14:paraId="18282982" w14:textId="3AF7D26A" w:rsidR="00E574E1" w:rsidRPr="006D541B" w:rsidRDefault="00E574E1" w:rsidP="00822B6B">
      <w:pPr>
        <w:rPr>
          <w:noProof/>
          <w:lang w:eastAsia="en-GB"/>
        </w:rPr>
      </w:pPr>
      <w:r>
        <w:t xml:space="preserve">Datchet Parish Council </w:t>
      </w:r>
    </w:p>
    <w:sectPr w:rsidR="00E574E1" w:rsidRPr="006D541B" w:rsidSect="003F7911">
      <w:pgSz w:w="12240" w:h="15840"/>
      <w:pgMar w:top="11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41BE8"/>
    <w:multiLevelType w:val="hybridMultilevel"/>
    <w:tmpl w:val="7360C902"/>
    <w:lvl w:ilvl="0" w:tplc="8758AA0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F4"/>
    <w:rsid w:val="0003332B"/>
    <w:rsid w:val="000A27CE"/>
    <w:rsid w:val="001369A5"/>
    <w:rsid w:val="001C2AE3"/>
    <w:rsid w:val="001D435B"/>
    <w:rsid w:val="001F2DB4"/>
    <w:rsid w:val="002030FC"/>
    <w:rsid w:val="00277071"/>
    <w:rsid w:val="00347B74"/>
    <w:rsid w:val="0038777A"/>
    <w:rsid w:val="003F7911"/>
    <w:rsid w:val="004B7063"/>
    <w:rsid w:val="005E1DE2"/>
    <w:rsid w:val="006D0B12"/>
    <w:rsid w:val="006D541B"/>
    <w:rsid w:val="00705E99"/>
    <w:rsid w:val="00755476"/>
    <w:rsid w:val="00822B6B"/>
    <w:rsid w:val="00880585"/>
    <w:rsid w:val="0089229A"/>
    <w:rsid w:val="008F6DA9"/>
    <w:rsid w:val="00943AAB"/>
    <w:rsid w:val="00997CD4"/>
    <w:rsid w:val="00A66A00"/>
    <w:rsid w:val="00AF7890"/>
    <w:rsid w:val="00B026FF"/>
    <w:rsid w:val="00B13297"/>
    <w:rsid w:val="00D92F85"/>
    <w:rsid w:val="00DE77AD"/>
    <w:rsid w:val="00E10607"/>
    <w:rsid w:val="00E574E1"/>
    <w:rsid w:val="00EF366E"/>
    <w:rsid w:val="00F4698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DE5663F"/>
  <w15:chartTrackingRefBased/>
  <w15:docId w15:val="{9EAA1B3B-C7C0-4BA1-8C05-DFD7436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7063"/>
    <w:rPr>
      <w:color w:val="0000FF"/>
      <w:u w:val="single"/>
    </w:rPr>
  </w:style>
  <w:style w:type="paragraph" w:styleId="BalloonText">
    <w:name w:val="Balloon Text"/>
    <w:basedOn w:val="Normal"/>
    <w:semiHidden/>
    <w:rsid w:val="001F2D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A27CE"/>
    <w:pPr>
      <w:jc w:val="both"/>
    </w:pPr>
    <w:rPr>
      <w:szCs w:val="20"/>
      <w:lang w:val="en-GB"/>
    </w:rPr>
  </w:style>
  <w:style w:type="paragraph" w:styleId="EnvelopeAddress">
    <w:name w:val="envelope address"/>
    <w:basedOn w:val="Normal"/>
    <w:rsid w:val="000A27CE"/>
    <w:pPr>
      <w:framePr w:w="7920" w:h="1980" w:hRule="exact" w:hSpace="180" w:wrap="auto" w:hAnchor="page" w:xAlign="center" w:yAlign="bottom"/>
      <w:ind w:left="2880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chetparish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lerk\My%20Documents\DATCHET%20PARISH%20COUNCIL\Forms%20&amp;%20Templates\Headers%20&amp;%20Templates\1.%20LETTERHEAD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LETTERHEAD MASTER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Datchet Parish Council</Company>
  <LinksUpToDate>false</LinksUpToDate>
  <CharactersWithSpaces>846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http://www.datchetparishcouncil.gov.uk/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Accounts</dc:creator>
  <cp:keywords/>
  <dc:description/>
  <cp:lastModifiedBy>Clerk</cp:lastModifiedBy>
  <cp:revision>2</cp:revision>
  <cp:lastPrinted>2018-04-25T11:07:00Z</cp:lastPrinted>
  <dcterms:created xsi:type="dcterms:W3CDTF">2023-12-15T15:55:00Z</dcterms:created>
  <dcterms:modified xsi:type="dcterms:W3CDTF">2023-12-15T15:55:00Z</dcterms:modified>
</cp:coreProperties>
</file>